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50B2E88" w14:textId="77777777" w:rsidR="00A51A19" w:rsidRDefault="00114F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B17B5" wp14:editId="4C1FDFA3">
                <wp:simplePos x="0" y="0"/>
                <wp:positionH relativeFrom="column">
                  <wp:posOffset>1098645</wp:posOffset>
                </wp:positionH>
                <wp:positionV relativeFrom="paragraph">
                  <wp:posOffset>54591</wp:posOffset>
                </wp:positionV>
                <wp:extent cx="4657725" cy="917594"/>
                <wp:effectExtent l="0" t="0" r="9525" b="0"/>
                <wp:wrapNone/>
                <wp:docPr id="20855475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917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129D7F" w14:textId="77777777" w:rsidR="00114F70" w:rsidRPr="00082DCF" w:rsidRDefault="00114F70" w:rsidP="00114F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DC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Veterinary Consent Form.</w:t>
                            </w:r>
                          </w:p>
                          <w:p w14:paraId="5530D253" w14:textId="77777777" w:rsidR="006D5CD0" w:rsidRPr="00082DCF" w:rsidRDefault="00C30DC2" w:rsidP="00082DC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DC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Equi-Can Active Veterinary Physiotherapy.</w:t>
                            </w:r>
                          </w:p>
                          <w:p w14:paraId="4D01950A" w14:textId="77777777" w:rsidR="00114F70" w:rsidRPr="006D5CD0" w:rsidRDefault="00C30DC2" w:rsidP="00114F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D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: </w:t>
                            </w:r>
                            <w:r w:rsidR="00114F70" w:rsidRPr="006D5CD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077 677 163 25</w:t>
                            </w:r>
                            <w:r w:rsidRPr="006D5CD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e :</w:t>
                            </w:r>
                            <w:r w:rsidR="00114F70" w:rsidRPr="006D5CD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info@equi-can</w:t>
                            </w:r>
                            <w:r w:rsidRPr="006D5CD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B1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pt;margin-top:4.3pt;width:366.75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" fillcolor="white [3201]" stroked="f" strokeweight=".5pt">
                <v:textbox>
                  <w:txbxContent>
                    <w:p w14:paraId="30129D7F" w14:textId="77777777" w:rsidR="00114F70" w:rsidRPr="00082DCF" w:rsidRDefault="00114F70" w:rsidP="00114F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2DC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Veterinary Consent Form.</w:t>
                      </w:r>
                    </w:p>
                    <w:p w14:paraId="5530D253" w14:textId="77777777" w:rsidR="006D5CD0" w:rsidRPr="00082DCF" w:rsidRDefault="00C30DC2" w:rsidP="00082DC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2DC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Equi-Can Active Veterinary Physiotherapy.</w:t>
                      </w:r>
                    </w:p>
                    <w:p w14:paraId="4D01950A" w14:textId="77777777" w:rsidR="00114F70" w:rsidRPr="006D5CD0" w:rsidRDefault="00C30DC2" w:rsidP="00114F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D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: </w:t>
                      </w:r>
                      <w:r w:rsidR="00114F70" w:rsidRPr="006D5CD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077 677 163 25</w:t>
                      </w:r>
                      <w:r w:rsidRPr="006D5CD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e :</w:t>
                      </w:r>
                      <w:r w:rsidR="00114F70" w:rsidRPr="006D5CD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info@equi-can</w:t>
                      </w:r>
                      <w:r w:rsidRPr="006D5CD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.co.uk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4DF460" wp14:editId="54E6D257">
            <wp:extent cx="1098645" cy="1003468"/>
            <wp:effectExtent l="0" t="0" r="6350" b="6350"/>
            <wp:docPr id="96252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178" name="Picture 962521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283" cy="107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51090" w14:textId="77777777" w:rsidR="00C541F6" w:rsidRDefault="00C541F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0"/>
        <w:gridCol w:w="1842"/>
        <w:gridCol w:w="1383"/>
        <w:gridCol w:w="2298"/>
        <w:gridCol w:w="993"/>
      </w:tblGrid>
      <w:tr w:rsidR="001D55A8" w14:paraId="48CB60A3" w14:textId="77777777" w:rsidTr="00991D3E">
        <w:tc>
          <w:tcPr>
            <w:tcW w:w="9016" w:type="dxa"/>
            <w:gridSpan w:val="5"/>
          </w:tcPr>
          <w:p w14:paraId="52595980" w14:textId="0F7F5D85" w:rsidR="00B37902" w:rsidRDefault="00B3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Species: </w:t>
            </w:r>
            <w:r w:rsidR="009F41C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Canine /</w:t>
            </w:r>
            <w:r w:rsidR="00AF42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Equine </w:t>
            </w:r>
            <w:r w:rsidRPr="001D55A8">
              <w:rPr>
                <w:rFonts w:ascii="Arial" w:hAnsi="Arial" w:cs="Arial"/>
                <w:sz w:val="16"/>
                <w:szCs w:val="16"/>
              </w:rPr>
              <w:t>please delete as appropriate</w:t>
            </w:r>
            <w:r w:rsidR="007755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10A4D" w14:paraId="6C6D445F" w14:textId="77777777" w:rsidTr="00991D3E">
        <w:tc>
          <w:tcPr>
            <w:tcW w:w="9016" w:type="dxa"/>
            <w:gridSpan w:val="5"/>
            <w:shd w:val="clear" w:color="auto" w:fill="C5E0B3" w:themeFill="accent6" w:themeFillTint="66"/>
          </w:tcPr>
          <w:p w14:paraId="3D471E96" w14:textId="77777777" w:rsidR="00B37902" w:rsidRDefault="00B3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 Details:</w:t>
            </w:r>
          </w:p>
        </w:tc>
      </w:tr>
      <w:tr w:rsidR="00082DCF" w14:paraId="7C5AD79D" w14:textId="77777777" w:rsidTr="00991D3E">
        <w:trPr>
          <w:trHeight w:val="470"/>
        </w:trPr>
        <w:tc>
          <w:tcPr>
            <w:tcW w:w="2500" w:type="dxa"/>
          </w:tcPr>
          <w:p w14:paraId="36E4CF39" w14:textId="584618BA" w:rsidR="00C91027" w:rsidRDefault="00C91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842" w:type="dxa"/>
          </w:tcPr>
          <w:p w14:paraId="02EE87F7" w14:textId="6F0340DD" w:rsidR="00C91027" w:rsidRDefault="00C91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1383" w:type="dxa"/>
          </w:tcPr>
          <w:p w14:paraId="13E2C26F" w14:textId="7E1CD98D" w:rsidR="00C91027" w:rsidRPr="00B37902" w:rsidRDefault="00C91027">
            <w:pPr>
              <w:rPr>
                <w:rFonts w:ascii="Arial" w:hAnsi="Arial" w:cs="Arial"/>
                <w:sz w:val="18"/>
                <w:szCs w:val="18"/>
              </w:rPr>
            </w:pPr>
            <w:r w:rsidRPr="006D5CD0">
              <w:rPr>
                <w:rFonts w:ascii="Arial" w:hAnsi="Arial" w:cs="Arial"/>
                <w:sz w:val="20"/>
                <w:szCs w:val="20"/>
              </w:rPr>
              <w:t>Age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  <w:tc>
          <w:tcPr>
            <w:tcW w:w="2298" w:type="dxa"/>
          </w:tcPr>
          <w:p w14:paraId="7D49DC89" w14:textId="27BF5931" w:rsidR="00C91027" w:rsidRDefault="00C91027">
            <w:pPr>
              <w:rPr>
                <w:rFonts w:ascii="Arial" w:hAnsi="Arial" w:cs="Arial"/>
                <w:sz w:val="20"/>
                <w:szCs w:val="20"/>
              </w:rPr>
            </w:pPr>
            <w:r w:rsidRPr="001D55A8">
              <w:rPr>
                <w:rFonts w:ascii="Arial" w:hAnsi="Arial" w:cs="Arial"/>
                <w:sz w:val="20"/>
                <w:szCs w:val="20"/>
              </w:rPr>
              <w:t xml:space="preserve">DOB: </w:t>
            </w:r>
            <w:r w:rsidR="00D476AA">
              <w:rPr>
                <w:rFonts w:ascii="Arial" w:hAnsi="Arial" w:cs="Arial"/>
                <w:sz w:val="20"/>
                <w:szCs w:val="20"/>
              </w:rPr>
              <w:t>(</w:t>
            </w:r>
            <w:r w:rsidRPr="00A10A4D">
              <w:rPr>
                <w:rFonts w:ascii="Arial" w:hAnsi="Arial" w:cs="Arial"/>
                <w:sz w:val="16"/>
                <w:szCs w:val="16"/>
              </w:rPr>
              <w:t>required for canine</w:t>
            </w:r>
            <w:r w:rsidR="00D476AA">
              <w:rPr>
                <w:rFonts w:ascii="Arial" w:hAnsi="Arial" w:cs="Arial"/>
                <w:sz w:val="16"/>
                <w:szCs w:val="16"/>
              </w:rPr>
              <w:t>).</w:t>
            </w:r>
            <w:r w:rsidRPr="001D55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159E7E2A" w14:textId="77777777" w:rsidR="00C91027" w:rsidRDefault="00C91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Breed</w:t>
            </w:r>
            <w:r w:rsidR="00641089">
              <w:rPr>
                <w:rFonts w:ascii="Arial" w:hAnsi="Arial" w:cs="Arial"/>
                <w:sz w:val="20"/>
                <w:szCs w:val="20"/>
              </w:rPr>
              <w:t>:</w:t>
            </w:r>
            <w:r w:rsidR="00A10A4D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37047" w14:paraId="63BEA61C" w14:textId="77777777" w:rsidTr="00991D3E">
        <w:tc>
          <w:tcPr>
            <w:tcW w:w="2500" w:type="dxa"/>
          </w:tcPr>
          <w:p w14:paraId="440E9161" w14:textId="77777777" w:rsidR="00AB38BF" w:rsidRDefault="00A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Insured: Y / No</w:t>
            </w:r>
          </w:p>
        </w:tc>
        <w:tc>
          <w:tcPr>
            <w:tcW w:w="6516" w:type="dxa"/>
            <w:gridSpan w:val="4"/>
          </w:tcPr>
          <w:p w14:paraId="7DEC0D14" w14:textId="77777777" w:rsidR="00AB38BF" w:rsidRDefault="00A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Insurers Name:</w:t>
            </w:r>
          </w:p>
        </w:tc>
      </w:tr>
      <w:tr w:rsidR="009F41C4" w14:paraId="64EE639F" w14:textId="77777777" w:rsidTr="00991D3E">
        <w:tc>
          <w:tcPr>
            <w:tcW w:w="9016" w:type="dxa"/>
            <w:gridSpan w:val="5"/>
            <w:shd w:val="clear" w:color="auto" w:fill="C5E0B3" w:themeFill="accent6" w:themeFillTint="66"/>
          </w:tcPr>
          <w:p w14:paraId="23F7651A" w14:textId="77777777" w:rsidR="009F41C4" w:rsidRDefault="009F4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 Details</w:t>
            </w:r>
          </w:p>
        </w:tc>
      </w:tr>
      <w:tr w:rsidR="00AB38BF" w14:paraId="04EBB3AC" w14:textId="77777777" w:rsidTr="00991D3E">
        <w:tc>
          <w:tcPr>
            <w:tcW w:w="9016" w:type="dxa"/>
            <w:gridSpan w:val="5"/>
          </w:tcPr>
          <w:p w14:paraId="2870A80D" w14:textId="77777777" w:rsidR="00AB38BF" w:rsidRDefault="00A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337047" w14:paraId="77AB5965" w14:textId="77777777" w:rsidTr="00991D3E">
        <w:tc>
          <w:tcPr>
            <w:tcW w:w="5725" w:type="dxa"/>
            <w:gridSpan w:val="3"/>
            <w:vMerge w:val="restart"/>
          </w:tcPr>
          <w:p w14:paraId="615882C2" w14:textId="77777777" w:rsidR="00AB38BF" w:rsidRDefault="00AB3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291" w:type="dxa"/>
            <w:gridSpan w:val="2"/>
          </w:tcPr>
          <w:p w14:paraId="1B9D2BF0" w14:textId="77777777" w:rsidR="00AB38BF" w:rsidRDefault="00A81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B38BF">
              <w:rPr>
                <w:rFonts w:ascii="Arial" w:hAnsi="Arial" w:cs="Arial"/>
                <w:sz w:val="20"/>
                <w:szCs w:val="20"/>
              </w:rPr>
              <w:t>elephone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B38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7047" w14:paraId="61CA4680" w14:textId="77777777" w:rsidTr="00991D3E">
        <w:trPr>
          <w:trHeight w:val="950"/>
        </w:trPr>
        <w:tc>
          <w:tcPr>
            <w:tcW w:w="5725" w:type="dxa"/>
            <w:gridSpan w:val="3"/>
            <w:vMerge/>
          </w:tcPr>
          <w:p w14:paraId="03917546" w14:textId="77777777" w:rsidR="00A8109D" w:rsidRDefault="00A810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  <w:gridSpan w:val="2"/>
          </w:tcPr>
          <w:p w14:paraId="7E4CC263" w14:textId="77777777" w:rsidR="00A8109D" w:rsidRDefault="00A810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1B771C" w14:paraId="107CA17C" w14:textId="77777777" w:rsidTr="00991D3E">
        <w:tc>
          <w:tcPr>
            <w:tcW w:w="9016" w:type="dxa"/>
            <w:gridSpan w:val="5"/>
            <w:shd w:val="clear" w:color="auto" w:fill="C5E0B3" w:themeFill="accent6" w:themeFillTint="66"/>
          </w:tcPr>
          <w:p w14:paraId="27FF8421" w14:textId="77777777" w:rsidR="001B771C" w:rsidRDefault="002967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</w:t>
            </w:r>
            <w:r w:rsidR="00785062">
              <w:rPr>
                <w:rFonts w:ascii="Arial" w:hAnsi="Arial" w:cs="Arial"/>
                <w:sz w:val="20"/>
                <w:szCs w:val="20"/>
              </w:rPr>
              <w:t xml:space="preserve"> Details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4D3C" w14:paraId="2F2D289C" w14:textId="77777777" w:rsidTr="00991D3E">
        <w:tc>
          <w:tcPr>
            <w:tcW w:w="9016" w:type="dxa"/>
            <w:gridSpan w:val="5"/>
          </w:tcPr>
          <w:p w14:paraId="184BCE11" w14:textId="77777777" w:rsidR="004D4D3C" w:rsidRDefault="004D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Referring Vet:</w:t>
            </w:r>
          </w:p>
        </w:tc>
      </w:tr>
      <w:tr w:rsidR="00337047" w14:paraId="6A09634F" w14:textId="77777777" w:rsidTr="00991D3E">
        <w:tc>
          <w:tcPr>
            <w:tcW w:w="5725" w:type="dxa"/>
            <w:gridSpan w:val="3"/>
          </w:tcPr>
          <w:p w14:paraId="727BB89E" w14:textId="77777777" w:rsidR="004D4D3C" w:rsidRDefault="004D4D3C" w:rsidP="004D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Name:</w:t>
            </w:r>
          </w:p>
        </w:tc>
        <w:tc>
          <w:tcPr>
            <w:tcW w:w="3291" w:type="dxa"/>
            <w:gridSpan w:val="2"/>
          </w:tcPr>
          <w:p w14:paraId="0F667E56" w14:textId="77777777" w:rsidR="004D4D3C" w:rsidRPr="00B87C3C" w:rsidRDefault="004D4D3C" w:rsidP="004D4D3C">
            <w:pPr>
              <w:rPr>
                <w:rFonts w:ascii="Arial" w:hAnsi="Arial" w:cs="Arial"/>
                <w:sz w:val="20"/>
                <w:szCs w:val="20"/>
              </w:rPr>
            </w:pPr>
            <w:r w:rsidRPr="00B87C3C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</w:tr>
      <w:tr w:rsidR="00337047" w14:paraId="66AF5D09" w14:textId="77777777" w:rsidTr="00991D3E">
        <w:trPr>
          <w:trHeight w:val="988"/>
        </w:trPr>
        <w:tc>
          <w:tcPr>
            <w:tcW w:w="5725" w:type="dxa"/>
            <w:gridSpan w:val="3"/>
          </w:tcPr>
          <w:p w14:paraId="0533C524" w14:textId="77777777" w:rsidR="004D4D3C" w:rsidRDefault="004D4D3C" w:rsidP="004D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291" w:type="dxa"/>
            <w:gridSpan w:val="2"/>
          </w:tcPr>
          <w:p w14:paraId="2E1E97B9" w14:textId="77777777" w:rsidR="004D4D3C" w:rsidRPr="00B87C3C" w:rsidRDefault="004D4D3C" w:rsidP="004D4D3C">
            <w:pPr>
              <w:rPr>
                <w:rFonts w:ascii="Arial" w:hAnsi="Arial" w:cs="Arial"/>
                <w:sz w:val="20"/>
                <w:szCs w:val="20"/>
              </w:rPr>
            </w:pPr>
            <w:r w:rsidRPr="00B87C3C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7E6E81" w14:paraId="0854EB1E" w14:textId="77777777" w:rsidTr="00991D3E">
        <w:tc>
          <w:tcPr>
            <w:tcW w:w="9016" w:type="dxa"/>
            <w:gridSpan w:val="5"/>
            <w:shd w:val="clear" w:color="auto" w:fill="C5E0B3" w:themeFill="accent6" w:themeFillTint="66"/>
          </w:tcPr>
          <w:p w14:paraId="70911163" w14:textId="77777777" w:rsidR="007E6E81" w:rsidRDefault="007E6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History.</w:t>
            </w:r>
          </w:p>
        </w:tc>
      </w:tr>
      <w:tr w:rsidR="00FD0897" w14:paraId="11BAC17A" w14:textId="77777777" w:rsidTr="00991D3E">
        <w:trPr>
          <w:trHeight w:val="1430"/>
        </w:trPr>
        <w:tc>
          <w:tcPr>
            <w:tcW w:w="9016" w:type="dxa"/>
            <w:gridSpan w:val="5"/>
          </w:tcPr>
          <w:p w14:paraId="3CCCA3F5" w14:textId="7D9EDCA1" w:rsidR="00FD0897" w:rsidRPr="00EE7D31" w:rsidRDefault="00FD08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Referral / Diagnosed condition.</w:t>
            </w:r>
            <w:r w:rsidR="00EE7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D31" w:rsidRPr="00EE7D31">
              <w:rPr>
                <w:rFonts w:ascii="Arial" w:hAnsi="Arial" w:cs="Arial"/>
                <w:sz w:val="16"/>
                <w:szCs w:val="16"/>
              </w:rPr>
              <w:t>Please continue on reverse if needed</w:t>
            </w:r>
            <w:r w:rsidR="00EE7D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0897" w14:paraId="5BCCC4C3" w14:textId="77777777" w:rsidTr="00991D3E">
        <w:trPr>
          <w:trHeight w:val="950"/>
        </w:trPr>
        <w:tc>
          <w:tcPr>
            <w:tcW w:w="9016" w:type="dxa"/>
            <w:gridSpan w:val="5"/>
          </w:tcPr>
          <w:p w14:paraId="449D2622" w14:textId="77777777" w:rsidR="00082DCF" w:rsidRPr="00082DCF" w:rsidRDefault="00FD0897" w:rsidP="00082D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</w:t>
            </w:r>
            <w:r w:rsidR="00082D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F34E6" w14:paraId="33D1DBAE" w14:textId="77777777" w:rsidTr="00991D3E">
        <w:trPr>
          <w:trHeight w:val="710"/>
        </w:trPr>
        <w:tc>
          <w:tcPr>
            <w:tcW w:w="9016" w:type="dxa"/>
            <w:gridSpan w:val="5"/>
          </w:tcPr>
          <w:p w14:paraId="59A54195" w14:textId="77777777" w:rsidR="008F34E6" w:rsidRDefault="008F3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conditions / injuries.</w:t>
            </w:r>
          </w:p>
        </w:tc>
      </w:tr>
      <w:tr w:rsidR="008F34E6" w14:paraId="3EC43F36" w14:textId="77777777" w:rsidTr="00991D3E">
        <w:trPr>
          <w:trHeight w:val="470"/>
        </w:trPr>
        <w:tc>
          <w:tcPr>
            <w:tcW w:w="9016" w:type="dxa"/>
            <w:gridSpan w:val="5"/>
          </w:tcPr>
          <w:p w14:paraId="14E560EE" w14:textId="77777777" w:rsidR="008F34E6" w:rsidRDefault="00250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F34E6">
              <w:rPr>
                <w:rFonts w:ascii="Arial" w:hAnsi="Arial" w:cs="Arial"/>
                <w:sz w:val="20"/>
                <w:szCs w:val="20"/>
              </w:rPr>
              <w:t>equest</w:t>
            </w:r>
            <w:r w:rsidR="004A7437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8F34E6">
              <w:rPr>
                <w:rFonts w:ascii="Arial" w:hAnsi="Arial" w:cs="Arial"/>
                <w:sz w:val="20"/>
                <w:szCs w:val="20"/>
              </w:rPr>
              <w:t>specific treatment / modalities</w:t>
            </w:r>
            <w:r w:rsidR="005B65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8F34E6" w14:paraId="38606674" w14:textId="77777777" w:rsidTr="00991D3E">
        <w:tc>
          <w:tcPr>
            <w:tcW w:w="9016" w:type="dxa"/>
            <w:gridSpan w:val="5"/>
          </w:tcPr>
          <w:p w14:paraId="09B9CFAA" w14:textId="77777777" w:rsidR="008F34E6" w:rsidRDefault="008F3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Temperament to treat:</w:t>
            </w:r>
          </w:p>
        </w:tc>
      </w:tr>
      <w:tr w:rsidR="00337047" w14:paraId="7A24BCE8" w14:textId="77777777" w:rsidTr="00991D3E">
        <w:trPr>
          <w:trHeight w:val="710"/>
        </w:trPr>
        <w:tc>
          <w:tcPr>
            <w:tcW w:w="9016" w:type="dxa"/>
            <w:gridSpan w:val="5"/>
          </w:tcPr>
          <w:p w14:paraId="654744BC" w14:textId="7220F51A" w:rsidR="009D7490" w:rsidRDefault="00337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hereby give consent for Equi-Can Active to treat the animal named. The named animal has undergone veterinary examination and has my approval to receive physiotherapy for the condition </w:t>
            </w:r>
            <w:r w:rsidR="00A307EC">
              <w:rPr>
                <w:rFonts w:ascii="Arial" w:hAnsi="Arial" w:cs="Arial"/>
                <w:sz w:val="20"/>
                <w:szCs w:val="20"/>
              </w:rPr>
              <w:t>described.</w:t>
            </w:r>
          </w:p>
        </w:tc>
      </w:tr>
      <w:tr w:rsidR="00A307EC" w14:paraId="7333ADBB" w14:textId="77777777" w:rsidTr="00991D3E">
        <w:tc>
          <w:tcPr>
            <w:tcW w:w="5725" w:type="dxa"/>
            <w:gridSpan w:val="3"/>
          </w:tcPr>
          <w:p w14:paraId="6E6FFD99" w14:textId="77777777" w:rsidR="00A307EC" w:rsidRDefault="006432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 name</w:t>
            </w:r>
            <w:r w:rsidR="00A307E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91" w:type="dxa"/>
            <w:gridSpan w:val="2"/>
            <w:vMerge w:val="restart"/>
          </w:tcPr>
          <w:p w14:paraId="5960D762" w14:textId="77777777" w:rsidR="00A307EC" w:rsidRDefault="00A30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Stamp:</w:t>
            </w:r>
          </w:p>
        </w:tc>
      </w:tr>
      <w:tr w:rsidR="00A307EC" w14:paraId="7EDD366B" w14:textId="77777777" w:rsidTr="00991D3E">
        <w:trPr>
          <w:trHeight w:val="230"/>
        </w:trPr>
        <w:tc>
          <w:tcPr>
            <w:tcW w:w="5725" w:type="dxa"/>
            <w:gridSpan w:val="3"/>
            <w:tcBorders>
              <w:bottom w:val="single" w:sz="4" w:space="0" w:color="auto"/>
            </w:tcBorders>
          </w:tcPr>
          <w:p w14:paraId="209CC4B0" w14:textId="4DD939E0" w:rsidR="00A307EC" w:rsidRDefault="009B2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Vet </w:t>
            </w:r>
            <w:r w:rsidR="00A307EC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39326130" w14:textId="77777777" w:rsidR="00A307EC" w:rsidRDefault="00A307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778D8" w14:textId="77777777" w:rsidR="009D7490" w:rsidRDefault="009D74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752B1" w14:textId="77777777" w:rsidR="00A307EC" w:rsidRDefault="00A307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vMerge/>
            <w:tcBorders>
              <w:bottom w:val="single" w:sz="4" w:space="0" w:color="auto"/>
            </w:tcBorders>
          </w:tcPr>
          <w:p w14:paraId="65BC2B7D" w14:textId="77777777" w:rsidR="00A307EC" w:rsidRDefault="00A30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7EC" w14:paraId="11B9369B" w14:textId="77777777" w:rsidTr="00991D3E">
        <w:tc>
          <w:tcPr>
            <w:tcW w:w="5725" w:type="dxa"/>
            <w:gridSpan w:val="3"/>
          </w:tcPr>
          <w:p w14:paraId="077DA92D" w14:textId="77777777" w:rsidR="00A307EC" w:rsidRDefault="00A30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291" w:type="dxa"/>
            <w:gridSpan w:val="2"/>
            <w:vMerge/>
          </w:tcPr>
          <w:p w14:paraId="7ACFD206" w14:textId="77777777" w:rsidR="00A307EC" w:rsidRDefault="00A30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DCF" w14:paraId="43A89220" w14:textId="77777777" w:rsidTr="00991D3E">
        <w:trPr>
          <w:trHeight w:val="930"/>
        </w:trPr>
        <w:tc>
          <w:tcPr>
            <w:tcW w:w="9016" w:type="dxa"/>
            <w:gridSpan w:val="5"/>
          </w:tcPr>
          <w:p w14:paraId="097086B1" w14:textId="77777777" w:rsidR="00082DCF" w:rsidRDefault="00082D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EBF87C" w14:textId="77777777" w:rsidR="00082DCF" w:rsidRPr="00824574" w:rsidRDefault="00082DCF" w:rsidP="00082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FC4">
              <w:rPr>
                <w:rFonts w:ascii="Arial" w:hAnsi="Arial" w:cs="Arial"/>
                <w:color w:val="000000" w:themeColor="text1"/>
                <w:sz w:val="16"/>
                <w:szCs w:val="16"/>
              </w:rPr>
              <w:t>Equi-Can Active will provide a full veterinary report following initial consultation and subsequent timely progress updates in accordance with your requirements. Thank you again for your referral.</w:t>
            </w:r>
          </w:p>
        </w:tc>
      </w:tr>
    </w:tbl>
    <w:p w14:paraId="34FAB0BD" w14:textId="77777777" w:rsidR="00C541F6" w:rsidRPr="003159B8" w:rsidRDefault="00C541F6">
      <w:pPr>
        <w:rPr>
          <w:rFonts w:ascii="Arial" w:hAnsi="Arial" w:cs="Arial"/>
          <w:sz w:val="20"/>
          <w:szCs w:val="20"/>
        </w:rPr>
      </w:pPr>
    </w:p>
    <w:sectPr w:rsidR="00C541F6" w:rsidRPr="00315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FA"/>
    <w:rsid w:val="00042EE8"/>
    <w:rsid w:val="00082DCF"/>
    <w:rsid w:val="00095C8A"/>
    <w:rsid w:val="000C42FA"/>
    <w:rsid w:val="001076BD"/>
    <w:rsid w:val="00114F70"/>
    <w:rsid w:val="0019487D"/>
    <w:rsid w:val="001B771C"/>
    <w:rsid w:val="001C1DEF"/>
    <w:rsid w:val="001D55A8"/>
    <w:rsid w:val="00250D08"/>
    <w:rsid w:val="002536CC"/>
    <w:rsid w:val="00265F57"/>
    <w:rsid w:val="00296759"/>
    <w:rsid w:val="002C3325"/>
    <w:rsid w:val="003159B8"/>
    <w:rsid w:val="00337047"/>
    <w:rsid w:val="00341FAE"/>
    <w:rsid w:val="0034437D"/>
    <w:rsid w:val="003756ED"/>
    <w:rsid w:val="00391248"/>
    <w:rsid w:val="004656D7"/>
    <w:rsid w:val="00487557"/>
    <w:rsid w:val="00496544"/>
    <w:rsid w:val="004A7437"/>
    <w:rsid w:val="004D4D3C"/>
    <w:rsid w:val="004E7254"/>
    <w:rsid w:val="005A0ABD"/>
    <w:rsid w:val="005B13A1"/>
    <w:rsid w:val="005B6565"/>
    <w:rsid w:val="00606125"/>
    <w:rsid w:val="00641089"/>
    <w:rsid w:val="006432E3"/>
    <w:rsid w:val="00654561"/>
    <w:rsid w:val="0066694B"/>
    <w:rsid w:val="006D5CD0"/>
    <w:rsid w:val="007535CC"/>
    <w:rsid w:val="0077558F"/>
    <w:rsid w:val="00785062"/>
    <w:rsid w:val="007A261B"/>
    <w:rsid w:val="007B17EB"/>
    <w:rsid w:val="007E6E81"/>
    <w:rsid w:val="00824574"/>
    <w:rsid w:val="008954FA"/>
    <w:rsid w:val="008D5E79"/>
    <w:rsid w:val="008E1F41"/>
    <w:rsid w:val="008F34E6"/>
    <w:rsid w:val="008F53D1"/>
    <w:rsid w:val="0090237B"/>
    <w:rsid w:val="00911898"/>
    <w:rsid w:val="00975076"/>
    <w:rsid w:val="00991D3E"/>
    <w:rsid w:val="009B2987"/>
    <w:rsid w:val="009D7490"/>
    <w:rsid w:val="009F41C4"/>
    <w:rsid w:val="00A07CF8"/>
    <w:rsid w:val="00A10A4D"/>
    <w:rsid w:val="00A307EC"/>
    <w:rsid w:val="00A4271D"/>
    <w:rsid w:val="00A51A19"/>
    <w:rsid w:val="00A633C7"/>
    <w:rsid w:val="00A8109D"/>
    <w:rsid w:val="00A83A65"/>
    <w:rsid w:val="00A87D79"/>
    <w:rsid w:val="00AB38BF"/>
    <w:rsid w:val="00AF42C4"/>
    <w:rsid w:val="00B158D9"/>
    <w:rsid w:val="00B37902"/>
    <w:rsid w:val="00B570E3"/>
    <w:rsid w:val="00B6198D"/>
    <w:rsid w:val="00B87C3C"/>
    <w:rsid w:val="00BB6FC4"/>
    <w:rsid w:val="00C30DC2"/>
    <w:rsid w:val="00C541F6"/>
    <w:rsid w:val="00C746F6"/>
    <w:rsid w:val="00C8235B"/>
    <w:rsid w:val="00C91027"/>
    <w:rsid w:val="00CC4C72"/>
    <w:rsid w:val="00CD3D1C"/>
    <w:rsid w:val="00CF220E"/>
    <w:rsid w:val="00D476AA"/>
    <w:rsid w:val="00D54802"/>
    <w:rsid w:val="00E912EF"/>
    <w:rsid w:val="00ED5FC1"/>
    <w:rsid w:val="00EE7D31"/>
    <w:rsid w:val="00EF1017"/>
    <w:rsid w:val="00F10794"/>
    <w:rsid w:val="00F15260"/>
    <w:rsid w:val="00F16F80"/>
    <w:rsid w:val="00F203F2"/>
    <w:rsid w:val="00F24E14"/>
    <w:rsid w:val="00F32A54"/>
    <w:rsid w:val="00F419E2"/>
    <w:rsid w:val="00FB56DD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1A3B"/>
  <w15:chartTrackingRefBased/>
  <w15:docId w15:val="{909B0DDA-50F8-43CA-A933-BC64CAF6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vet%20consent%20form%20E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6F65-F07E-42BF-87CB-C5D563C4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vet consent form ECA</Template>
  <TotalTime>18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Toni smith</cp:lastModifiedBy>
  <cp:revision>12</cp:revision>
  <dcterms:created xsi:type="dcterms:W3CDTF">2024-08-20T12:45:00Z</dcterms:created>
  <dcterms:modified xsi:type="dcterms:W3CDTF">2024-08-20T13:14:00Z</dcterms:modified>
</cp:coreProperties>
</file>